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F217" w14:textId="0DCD1E11" w:rsidR="00875D4D" w:rsidRDefault="00875D4D" w:rsidP="00875D4D">
      <w:pPr>
        <w:spacing w:line="312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077"/>
        <w:gridCol w:w="4220"/>
        <w:gridCol w:w="2694"/>
        <w:gridCol w:w="899"/>
      </w:tblGrid>
      <w:tr w:rsidR="00605A5B" w14:paraId="540859F8" w14:textId="77777777" w:rsidTr="009D3EE5">
        <w:trPr>
          <w:trHeight w:val="2196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308B818" w14:textId="2FAFBB29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08B7737" w14:textId="03ABDB28" w:rsidR="00605A5B" w:rsidRDefault="00865AC1" w:rsidP="009146AA">
            <w:pPr>
              <w:pStyle w:val="Title"/>
              <w:jc w:val="right"/>
              <w:rPr>
                <w:rStyle w:val="Emphasi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CB30D3E" wp14:editId="1DB791F7">
                  <wp:simplePos x="0" y="0"/>
                  <wp:positionH relativeFrom="column">
                    <wp:posOffset>-347345</wp:posOffset>
                  </wp:positionH>
                  <wp:positionV relativeFrom="paragraph">
                    <wp:posOffset>-161290</wp:posOffset>
                  </wp:positionV>
                  <wp:extent cx="1314450" cy="1670899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34"/>
                          <a:stretch/>
                        </pic:blipFill>
                        <pic:spPr bwMode="auto">
                          <a:xfrm>
                            <a:off x="0" y="0"/>
                            <a:ext cx="1314450" cy="167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12A" w:rsidRPr="009146AA">
              <w:rPr>
                <w:sz w:val="40"/>
                <w:szCs w:val="40"/>
              </w:rPr>
              <w:t>Leong</w:t>
            </w:r>
            <w:r w:rsidR="00A77921" w:rsidRPr="009146AA">
              <w:rPr>
                <w:sz w:val="40"/>
                <w:szCs w:val="40"/>
              </w:rPr>
              <w:t xml:space="preserve"> </w:t>
            </w:r>
            <w:r w:rsidR="00A5012A" w:rsidRPr="009146AA">
              <w:rPr>
                <w:rStyle w:val="Emphasis"/>
                <w:sz w:val="40"/>
                <w:szCs w:val="40"/>
              </w:rPr>
              <w:t>Shu Min</w:t>
            </w:r>
          </w:p>
          <w:p w14:paraId="7169549D" w14:textId="32B8E1CC" w:rsidR="009146AA" w:rsidRDefault="009146AA" w:rsidP="009146AA">
            <w:pPr>
              <w:pStyle w:val="TextLeft"/>
            </w:pPr>
            <w:r>
              <w:t>28, Jalan Dayang 25/8</w:t>
            </w:r>
          </w:p>
          <w:p w14:paraId="70E010DB" w14:textId="77777777" w:rsidR="009146AA" w:rsidRDefault="009146AA" w:rsidP="009146AA">
            <w:pPr>
              <w:pStyle w:val="TextLeft"/>
            </w:pPr>
            <w:r>
              <w:t xml:space="preserve"> Bandar Mahkota Cheras</w:t>
            </w:r>
          </w:p>
          <w:p w14:paraId="5EF38B48" w14:textId="77777777" w:rsidR="009146AA" w:rsidRDefault="009146AA" w:rsidP="009146AA">
            <w:pPr>
              <w:pStyle w:val="TextLeft"/>
            </w:pPr>
            <w:r>
              <w:t xml:space="preserve"> 43200 Cheras, Selangor</w:t>
            </w:r>
          </w:p>
          <w:p w14:paraId="40332E62" w14:textId="77777777" w:rsidR="009146AA" w:rsidRDefault="009146AA" w:rsidP="009146AA">
            <w:pPr>
              <w:pStyle w:val="TextLeft"/>
            </w:pPr>
            <w:r>
              <w:t>011-10687828</w:t>
            </w:r>
          </w:p>
          <w:p w14:paraId="06874EA8" w14:textId="77777777" w:rsidR="00605A5B" w:rsidRDefault="009146AA" w:rsidP="009146AA">
            <w:pPr>
              <w:pStyle w:val="TextLeft"/>
            </w:pPr>
            <w:r>
              <w:t>leong_shumin@hotmail.com</w:t>
            </w:r>
          </w:p>
          <w:p w14:paraId="0FE12979" w14:textId="77777777" w:rsidR="009146AA" w:rsidRPr="009146AA" w:rsidRDefault="009146AA" w:rsidP="009146AA"/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4C00C167" w14:textId="77777777" w:rsidR="00605A5B" w:rsidRDefault="00605A5B"/>
        </w:tc>
      </w:tr>
      <w:tr w:rsidR="00F4501B" w14:paraId="768A6010" w14:textId="77777777" w:rsidTr="009146AA">
        <w:tc>
          <w:tcPr>
            <w:tcW w:w="2977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F7058DB" w14:textId="63648213" w:rsidR="00F4501B" w:rsidRPr="009146AA" w:rsidRDefault="00F4501B" w:rsidP="009146AA">
            <w:pPr>
              <w:spacing w:line="312" w:lineRule="auto"/>
            </w:pPr>
          </w:p>
        </w:tc>
        <w:tc>
          <w:tcPr>
            <w:tcW w:w="422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740DBA9F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4DBD69A3" w14:textId="77777777" w:rsidR="00F4501B" w:rsidRDefault="00F4501B"/>
        </w:tc>
      </w:tr>
      <w:tr w:rsidR="006552AC" w14:paraId="03D6B17D" w14:textId="77777777" w:rsidTr="009146AA">
        <w:trPr>
          <w:trHeight w:val="2057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35943B73" w14:textId="359341D9" w:rsidR="009146AA" w:rsidRPr="00216DFF" w:rsidRDefault="009146AA" w:rsidP="009146AA">
            <w:pPr>
              <w:pStyle w:val="Heading2"/>
              <w:spacing w:line="312" w:lineRule="auto"/>
              <w:rPr>
                <w:szCs w:val="28"/>
              </w:rPr>
            </w:pPr>
            <w:r w:rsidRPr="00216DFF">
              <w:rPr>
                <w:szCs w:val="28"/>
              </w:rPr>
              <w:t>Education</w:t>
            </w:r>
          </w:p>
          <w:p w14:paraId="12B98B83" w14:textId="77777777" w:rsidR="006552AC" w:rsidRPr="009146AA" w:rsidRDefault="006552AC" w:rsidP="009146AA">
            <w:pPr>
              <w:pStyle w:val="TextLeft"/>
              <w:spacing w:line="312" w:lineRule="auto"/>
              <w:rPr>
                <w:sz w:val="24"/>
              </w:rPr>
            </w:pPr>
          </w:p>
          <w:p w14:paraId="7329E72B" w14:textId="77777777" w:rsidR="009146AA" w:rsidRPr="009146AA" w:rsidRDefault="009146AA" w:rsidP="009146AA">
            <w:pPr>
              <w:spacing w:line="312" w:lineRule="auto"/>
            </w:pPr>
            <w:r w:rsidRPr="009146AA">
              <w:t xml:space="preserve">                                            </w:t>
            </w:r>
          </w:p>
        </w:tc>
        <w:tc>
          <w:tcPr>
            <w:tcW w:w="7813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9660DF" w14:textId="5D8481BF" w:rsidR="006552AC" w:rsidRDefault="006552AC" w:rsidP="009146AA">
            <w:pPr>
              <w:pStyle w:val="TextRight"/>
              <w:spacing w:line="312" w:lineRule="auto"/>
            </w:pPr>
            <w:r w:rsidRPr="00FB70D4">
              <w:rPr>
                <w:b/>
                <w:bCs/>
              </w:rPr>
              <w:t>Universiti Putra Malaysia</w:t>
            </w:r>
            <w:r>
              <w:t xml:space="preserve"> </w:t>
            </w:r>
            <w:r w:rsidR="00FB70D4">
              <w:t xml:space="preserve">/ </w:t>
            </w:r>
            <w:r>
              <w:t xml:space="preserve">Faculty of Food Science and Technology </w:t>
            </w:r>
            <w:r w:rsidR="00FB70D4">
              <w:t xml:space="preserve">/ </w:t>
            </w:r>
            <w:r>
              <w:t>Bachelor Science (Food Service Management)</w:t>
            </w:r>
            <w:r w:rsidR="00C75FC6">
              <w:t xml:space="preserve"> / CGPA 3.6</w:t>
            </w:r>
            <w:r w:rsidR="00BC6F9B">
              <w:t>7</w:t>
            </w:r>
            <w:r w:rsidR="00C75FC6">
              <w:t>5</w:t>
            </w:r>
          </w:p>
          <w:p w14:paraId="090F156B" w14:textId="77777777" w:rsidR="00FB70D4" w:rsidRDefault="00FB70D4" w:rsidP="009146AA">
            <w:pPr>
              <w:pStyle w:val="SmallText"/>
              <w:spacing w:line="312" w:lineRule="auto"/>
            </w:pPr>
            <w:r>
              <w:t>September 2018 – Present,Seri Kembangan</w:t>
            </w:r>
          </w:p>
          <w:p w14:paraId="22B56B83" w14:textId="77777777" w:rsidR="00FB70D4" w:rsidRPr="00FB70D4" w:rsidRDefault="00FB70D4" w:rsidP="009146AA">
            <w:pPr>
              <w:spacing w:line="312" w:lineRule="auto"/>
            </w:pPr>
          </w:p>
          <w:p w14:paraId="24EA3890" w14:textId="2E1FE270" w:rsidR="006552AC" w:rsidRDefault="00BF01F6" w:rsidP="009146AA">
            <w:pPr>
              <w:pStyle w:val="TextRight"/>
              <w:spacing w:line="312" w:lineRule="auto"/>
            </w:pPr>
            <w:r w:rsidRPr="00FB70D4">
              <w:rPr>
                <w:b/>
                <w:bCs/>
              </w:rPr>
              <w:t>Victoria Institution</w:t>
            </w:r>
            <w:r w:rsidR="006552AC">
              <w:t xml:space="preserve"> </w:t>
            </w:r>
            <w:r w:rsidR="00FB70D4">
              <w:t>/</w:t>
            </w:r>
            <w:r w:rsidR="006552AC" w:rsidRPr="000E1D44">
              <w:t xml:space="preserve"> </w:t>
            </w:r>
            <w:r>
              <w:t>Sijil Tinggi Persekolahan Malaysia</w:t>
            </w:r>
            <w:r w:rsidR="006552AC">
              <w:t xml:space="preserve"> </w:t>
            </w:r>
            <w:r>
              <w:t>(STPM)</w:t>
            </w:r>
            <w:r w:rsidR="00D52FD0">
              <w:t xml:space="preserve"> / CGPA 3.17</w:t>
            </w:r>
          </w:p>
          <w:p w14:paraId="4888BA16" w14:textId="77777777" w:rsidR="00FB70D4" w:rsidRPr="00FB70D4" w:rsidRDefault="00FB70D4" w:rsidP="009146AA">
            <w:pPr>
              <w:pStyle w:val="SmallText"/>
              <w:spacing w:line="312" w:lineRule="auto"/>
            </w:pPr>
            <w:r>
              <w:t xml:space="preserve">June 2016 – December 2017,Kuala Lumpur </w:t>
            </w:r>
          </w:p>
          <w:p w14:paraId="4057CCA9" w14:textId="77777777" w:rsidR="006552AC" w:rsidRDefault="006552AC" w:rsidP="009146AA">
            <w:pPr>
              <w:pStyle w:val="TextRight"/>
              <w:spacing w:line="312" w:lineRule="auto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0353541A" w14:textId="316043C8" w:rsidR="006552AC" w:rsidRDefault="00BF01F6" w:rsidP="009146AA">
            <w:pPr>
              <w:pStyle w:val="TextRight"/>
              <w:spacing w:line="312" w:lineRule="auto"/>
            </w:pPr>
            <w:r w:rsidRPr="00FB70D4">
              <w:rPr>
                <w:b/>
                <w:bCs/>
              </w:rPr>
              <w:t>SMK Seri Bintang Selatan</w:t>
            </w:r>
            <w:r w:rsidR="006552AC">
              <w:t xml:space="preserve"> </w:t>
            </w:r>
            <w:r w:rsidR="00FB70D4">
              <w:t>/</w:t>
            </w:r>
            <w:r w:rsidR="006552AC" w:rsidRPr="000E1D44">
              <w:t xml:space="preserve"> </w:t>
            </w:r>
            <w:r>
              <w:t>Sijil Pelajaran Malaysia (SPM)</w:t>
            </w:r>
            <w:r w:rsidR="00D52FD0">
              <w:t xml:space="preserve"> / 3A+ 4A 3A-</w:t>
            </w:r>
          </w:p>
          <w:p w14:paraId="2ECE21B8" w14:textId="77777777" w:rsidR="00FB70D4" w:rsidRDefault="00FB70D4" w:rsidP="009146AA">
            <w:pPr>
              <w:pStyle w:val="SmallText"/>
              <w:spacing w:line="312" w:lineRule="auto"/>
            </w:pPr>
            <w:r>
              <w:t>January 2011 – December 2015,Kuala Lumpur</w:t>
            </w:r>
          </w:p>
          <w:p w14:paraId="02B20E2E" w14:textId="77777777" w:rsidR="006552AC" w:rsidRDefault="006552AC" w:rsidP="009146AA">
            <w:pPr>
              <w:pStyle w:val="TextRight"/>
              <w:spacing w:line="312" w:lineRule="auto"/>
            </w:pPr>
          </w:p>
        </w:tc>
      </w:tr>
      <w:tr w:rsidR="006552AC" w14:paraId="638C3621" w14:textId="77777777" w:rsidTr="006C428A">
        <w:trPr>
          <w:trHeight w:val="1816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5E63B36B" w14:textId="77777777" w:rsidR="006552AC" w:rsidRDefault="006552AC" w:rsidP="006552AC">
            <w:pPr>
              <w:pStyle w:val="TextLeft"/>
            </w:pPr>
          </w:p>
          <w:p w14:paraId="31E70ABF" w14:textId="76BFDE88" w:rsidR="009146AA" w:rsidRDefault="00006FD9" w:rsidP="009146AA">
            <w:pPr>
              <w:pStyle w:val="Heading2"/>
              <w:spacing w:line="312" w:lineRule="auto"/>
              <w:rPr>
                <w:rFonts w:asciiTheme="minorHAnsi" w:hAnsiTheme="minorHAnsi"/>
                <w:b w:val="0"/>
                <w:color w:val="000000" w:themeColor="text1"/>
                <w:sz w:val="24"/>
              </w:rPr>
            </w:pPr>
            <w:sdt>
              <w:sdtPr>
                <w:id w:val="-1767221959"/>
                <w:placeholder>
                  <w:docPart w:val="D8DB6CF0398B444083E4CC6DE329F9A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9146AA" w:rsidRPr="00216DFF">
                  <w:rPr>
                    <w:szCs w:val="28"/>
                  </w:rPr>
                  <w:t>Experience</w:t>
                </w:r>
              </w:sdtContent>
            </w:sdt>
            <w:r w:rsidR="00CA3DC7">
              <w:t>s</w:t>
            </w:r>
          </w:p>
          <w:p w14:paraId="079407C0" w14:textId="77777777" w:rsidR="00694C29" w:rsidRDefault="00694C29" w:rsidP="00694C29"/>
          <w:p w14:paraId="54F9F35E" w14:textId="77777777" w:rsidR="00694C29" w:rsidRDefault="00694C29" w:rsidP="00694C29">
            <w:pPr>
              <w:pStyle w:val="Heading2"/>
            </w:pPr>
          </w:p>
          <w:p w14:paraId="13FA33D8" w14:textId="77777777" w:rsidR="00694C29" w:rsidRPr="00694C29" w:rsidRDefault="00694C29" w:rsidP="00694C29"/>
        </w:tc>
        <w:tc>
          <w:tcPr>
            <w:tcW w:w="7813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0A39F05" w14:textId="77777777" w:rsidR="009146AA" w:rsidRDefault="009146AA" w:rsidP="009146AA">
            <w:pPr>
              <w:pStyle w:val="TextRight"/>
              <w:spacing w:line="312" w:lineRule="auto"/>
              <w:rPr>
                <w:b/>
                <w:bCs/>
              </w:rPr>
            </w:pPr>
          </w:p>
          <w:p w14:paraId="2018231D" w14:textId="6ED93855" w:rsidR="006552AC" w:rsidRDefault="00234D67" w:rsidP="009146AA">
            <w:pPr>
              <w:pStyle w:val="TextRight"/>
              <w:spacing w:line="312" w:lineRule="auto"/>
            </w:pPr>
            <w:r w:rsidRPr="00234D67">
              <w:rPr>
                <w:b/>
                <w:bCs/>
              </w:rPr>
              <w:t>Admin</w:t>
            </w:r>
            <w:r>
              <w:t xml:space="preserve"> </w:t>
            </w:r>
            <w:r w:rsidR="00FB70D4">
              <w:t>/</w:t>
            </w:r>
            <w:r w:rsidR="006552AC" w:rsidRPr="000E1D44">
              <w:t xml:space="preserve"> </w:t>
            </w:r>
            <w:r>
              <w:t>DF Realty</w:t>
            </w:r>
            <w:r w:rsidR="006552AC">
              <w:t xml:space="preserve"> </w:t>
            </w:r>
          </w:p>
          <w:p w14:paraId="5907CE06" w14:textId="6927FD09" w:rsidR="00DA6458" w:rsidRPr="00DA6458" w:rsidRDefault="00DA6458" w:rsidP="009146AA">
            <w:pPr>
              <w:pStyle w:val="SmallText"/>
              <w:spacing w:line="312" w:lineRule="auto"/>
            </w:pPr>
            <w:r>
              <w:t>April 2018 – August 2018</w:t>
            </w:r>
            <w:r w:rsidR="00BA1866">
              <w:t xml:space="preserve"> &amp; </w:t>
            </w:r>
            <w:r w:rsidR="00B3740C">
              <w:t>July</w:t>
            </w:r>
            <w:r w:rsidR="00BA1866">
              <w:t xml:space="preserve"> 2020 – September 2020</w:t>
            </w:r>
          </w:p>
          <w:p w14:paraId="1B77B441" w14:textId="253807F9" w:rsidR="00C140CE" w:rsidRPr="00DA6458" w:rsidRDefault="00B3740C" w:rsidP="009146A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Manages the database and ensure no conflicts occur.</w:t>
            </w:r>
          </w:p>
          <w:p w14:paraId="5A4AEB57" w14:textId="553F6858" w:rsidR="00C140CE" w:rsidRPr="00DA6458" w:rsidRDefault="00B3740C" w:rsidP="009146A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Successfully planned and coordinated company events and teamwork activities.</w:t>
            </w:r>
          </w:p>
          <w:p w14:paraId="07335E9F" w14:textId="2E091B15" w:rsidR="00C140CE" w:rsidRPr="00DA6458" w:rsidRDefault="00B3740C" w:rsidP="009146A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Prepared, proofread and formatted the correspondence.</w:t>
            </w:r>
          </w:p>
          <w:p w14:paraId="58C1B075" w14:textId="71969EBD" w:rsidR="00C140CE" w:rsidRPr="00DA6458" w:rsidRDefault="00C140CE" w:rsidP="009146AA">
            <w:pPr>
              <w:pStyle w:val="ListParagraph"/>
              <w:numPr>
                <w:ilvl w:val="0"/>
                <w:numId w:val="2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DA6458">
              <w:rPr>
                <w:sz w:val="22"/>
                <w:szCs w:val="22"/>
              </w:rPr>
              <w:t>Processe</w:t>
            </w:r>
            <w:r w:rsidR="00B3740C">
              <w:rPr>
                <w:sz w:val="22"/>
                <w:szCs w:val="22"/>
              </w:rPr>
              <w:t>d</w:t>
            </w:r>
            <w:r w:rsidRPr="00DA6458">
              <w:rPr>
                <w:sz w:val="22"/>
                <w:szCs w:val="22"/>
              </w:rPr>
              <w:t xml:space="preserve"> customer and account source documents by reviewing data for deficiencies.</w:t>
            </w:r>
          </w:p>
          <w:p w14:paraId="199B6946" w14:textId="77777777" w:rsidR="00C140CE" w:rsidRPr="00C140CE" w:rsidRDefault="00C140CE" w:rsidP="009146AA">
            <w:pPr>
              <w:spacing w:line="312" w:lineRule="auto"/>
              <w:ind w:left="360"/>
            </w:pPr>
          </w:p>
          <w:p w14:paraId="7A226410" w14:textId="0EC71CB8" w:rsidR="006552AC" w:rsidRDefault="002B6A71" w:rsidP="009146AA">
            <w:pPr>
              <w:pStyle w:val="TextRight"/>
              <w:spacing w:line="312" w:lineRule="auto"/>
            </w:pPr>
            <w:r>
              <w:rPr>
                <w:b/>
                <w:bCs/>
              </w:rPr>
              <w:t>Retail Associate</w:t>
            </w:r>
            <w:r w:rsidR="006552AC">
              <w:t xml:space="preserve"> </w:t>
            </w:r>
            <w:r w:rsidR="00C140CE">
              <w:t>/</w:t>
            </w:r>
            <w:r w:rsidR="006552AC" w:rsidRPr="000E1D44">
              <w:t xml:space="preserve"> </w:t>
            </w:r>
            <w:r>
              <w:t>Uniqlo</w:t>
            </w:r>
          </w:p>
          <w:p w14:paraId="1465BE83" w14:textId="77777777" w:rsidR="00DA6458" w:rsidRDefault="00DA6458" w:rsidP="009146AA">
            <w:pPr>
              <w:pStyle w:val="SmallText"/>
              <w:spacing w:line="312" w:lineRule="auto"/>
            </w:pPr>
            <w:r>
              <w:t>December 2017 – March 2017 &amp; June 2019 – July 2019</w:t>
            </w:r>
          </w:p>
          <w:p w14:paraId="1E4A7571" w14:textId="29B211F0" w:rsidR="00DA6458" w:rsidRPr="00DA6458" w:rsidRDefault="00B3740C" w:rsidP="009146AA">
            <w:pPr>
              <w:pStyle w:val="ListParagraph"/>
              <w:numPr>
                <w:ilvl w:val="0"/>
                <w:numId w:val="3"/>
              </w:numPr>
              <w:spacing w:line="312" w:lineRule="auto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Worked passionately in customer service in a high volume store.</w:t>
            </w:r>
          </w:p>
          <w:p w14:paraId="29883F54" w14:textId="52CA06AB" w:rsidR="00DA6458" w:rsidRPr="00DA6458" w:rsidRDefault="00B3740C" w:rsidP="009146AA">
            <w:pPr>
              <w:pStyle w:val="ListParagraph"/>
              <w:numPr>
                <w:ilvl w:val="0"/>
                <w:numId w:val="3"/>
              </w:numPr>
              <w:spacing w:line="312" w:lineRule="auto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Achieved top 3 highest sales store in Malaysia.</w:t>
            </w:r>
          </w:p>
          <w:p w14:paraId="6AF233BC" w14:textId="72797CF8" w:rsidR="00DA6458" w:rsidRPr="00DA6458" w:rsidRDefault="00DA6458" w:rsidP="009146AA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714" w:hanging="357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 w:rsidRPr="00DA6458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Process</w:t>
            </w:r>
            <w:r w:rsidR="00B3740C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ed</w:t>
            </w:r>
            <w:r w:rsidRPr="00DA6458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 xml:space="preserve"> shipment and ensure all merchandise </w:t>
            </w:r>
            <w:r w:rsidR="00B3740C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are</w:t>
            </w:r>
            <w:r w:rsidRPr="00DA6458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 xml:space="preserve"> represented on the floor in full size run</w:t>
            </w:r>
            <w:r w:rsidR="002B6A71"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14:paraId="68B7924E" w14:textId="35915729" w:rsidR="00DA6458" w:rsidRPr="00DA6458" w:rsidRDefault="00B3740C" w:rsidP="009146AA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714" w:hanging="357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Maintained a high tip average thanks to consistent customer satisfaction.</w:t>
            </w:r>
          </w:p>
          <w:p w14:paraId="6574A076" w14:textId="2A2E2393" w:rsidR="00DA6458" w:rsidRPr="00FD7F75" w:rsidRDefault="00B3740C" w:rsidP="009146AA">
            <w:pPr>
              <w:pStyle w:val="ListParagraph"/>
              <w:numPr>
                <w:ilvl w:val="0"/>
                <w:numId w:val="3"/>
              </w:numPr>
              <w:spacing w:line="312" w:lineRule="auto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  <w:shd w:val="clear" w:color="auto" w:fill="FFFFFF"/>
              </w:rPr>
              <w:t>Achieved sales target consecutively during working period.</w:t>
            </w:r>
          </w:p>
          <w:p w14:paraId="01FED296" w14:textId="39BC35D9" w:rsidR="00FD7F75" w:rsidRDefault="00FD7F75" w:rsidP="00FD7F75">
            <w:pPr>
              <w:pStyle w:val="ListParagraph"/>
              <w:spacing w:line="312" w:lineRule="auto"/>
              <w:jc w:val="both"/>
              <w:rPr>
                <w:rFonts w:cstheme="minorHAnsi"/>
                <w:color w:val="auto"/>
                <w:sz w:val="22"/>
                <w:szCs w:val="22"/>
              </w:rPr>
            </w:pPr>
          </w:p>
          <w:p w14:paraId="046A9FAD" w14:textId="77777777" w:rsidR="00B3740C" w:rsidRPr="00DA6458" w:rsidRDefault="00B3740C" w:rsidP="00FD7F75">
            <w:pPr>
              <w:pStyle w:val="ListParagraph"/>
              <w:spacing w:line="312" w:lineRule="auto"/>
              <w:jc w:val="both"/>
              <w:rPr>
                <w:rFonts w:cstheme="minorHAnsi"/>
                <w:color w:val="auto"/>
                <w:sz w:val="22"/>
                <w:szCs w:val="22"/>
              </w:rPr>
            </w:pPr>
          </w:p>
          <w:p w14:paraId="2DB5462B" w14:textId="77777777" w:rsidR="00865AC1" w:rsidRDefault="00865AC1" w:rsidP="009146AA">
            <w:pPr>
              <w:pStyle w:val="TextRight"/>
              <w:spacing w:line="312" w:lineRule="auto"/>
              <w:rPr>
                <w:b/>
                <w:bCs/>
              </w:rPr>
            </w:pPr>
          </w:p>
          <w:p w14:paraId="6F495AF3" w14:textId="4214A972" w:rsidR="00694C29" w:rsidRPr="000E1D44" w:rsidRDefault="002B6A71" w:rsidP="009146AA">
            <w:pPr>
              <w:pStyle w:val="TextRight"/>
              <w:spacing w:line="312" w:lineRule="auto"/>
            </w:pPr>
            <w:r w:rsidRPr="002B6A71">
              <w:rPr>
                <w:b/>
                <w:bCs/>
              </w:rPr>
              <w:lastRenderedPageBreak/>
              <w:t>Cashier</w:t>
            </w:r>
            <w:r>
              <w:t xml:space="preserve"> </w:t>
            </w:r>
            <w:r w:rsidR="00694C29">
              <w:t xml:space="preserve"> / </w:t>
            </w:r>
            <w:r>
              <w:t>TCE Baby Expo</w:t>
            </w:r>
            <w:r w:rsidR="00694C29">
              <w:t xml:space="preserve"> </w:t>
            </w:r>
          </w:p>
          <w:p w14:paraId="6C330B52" w14:textId="77777777" w:rsidR="006552AC" w:rsidRDefault="00A468F9" w:rsidP="009146AA">
            <w:pPr>
              <w:pStyle w:val="SmallText"/>
              <w:spacing w:line="312" w:lineRule="auto"/>
            </w:pPr>
            <w:r>
              <w:t>March 2016</w:t>
            </w:r>
          </w:p>
          <w:p w14:paraId="7D462A1E" w14:textId="2B34B242" w:rsidR="00694C29" w:rsidRPr="00694C29" w:rsidRDefault="00B3740C" w:rsidP="009146AA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a</w:t>
            </w:r>
            <w:r w:rsidR="00694C29" w:rsidRPr="00694C29">
              <w:rPr>
                <w:sz w:val="22"/>
                <w:szCs w:val="22"/>
              </w:rPr>
              <w:t>ccurate amount was received from the customer.</w:t>
            </w:r>
          </w:p>
          <w:p w14:paraId="0819D74D" w14:textId="6AD58439" w:rsidR="007B5BEE" w:rsidRPr="006C428A" w:rsidRDefault="00694C29" w:rsidP="006C428A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sz w:val="22"/>
                <w:szCs w:val="22"/>
              </w:rPr>
            </w:pPr>
            <w:r w:rsidRPr="00694C29">
              <w:rPr>
                <w:sz w:val="22"/>
                <w:szCs w:val="22"/>
              </w:rPr>
              <w:t xml:space="preserve">Reconciliation was done at the end of the day </w:t>
            </w:r>
            <w:r w:rsidR="00B3740C">
              <w:rPr>
                <w:sz w:val="22"/>
                <w:szCs w:val="22"/>
              </w:rPr>
              <w:t xml:space="preserve">and </w:t>
            </w:r>
            <w:r w:rsidRPr="00694C29">
              <w:rPr>
                <w:sz w:val="22"/>
                <w:szCs w:val="22"/>
              </w:rPr>
              <w:t xml:space="preserve">there is </w:t>
            </w:r>
            <w:r w:rsidR="00B3740C">
              <w:rPr>
                <w:sz w:val="22"/>
                <w:szCs w:val="22"/>
              </w:rPr>
              <w:t xml:space="preserve">no </w:t>
            </w:r>
            <w:r w:rsidRPr="00694C29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 w:rsidRPr="00694C29">
              <w:rPr>
                <w:sz w:val="22"/>
                <w:szCs w:val="22"/>
              </w:rPr>
              <w:t>y variances.</w:t>
            </w:r>
          </w:p>
          <w:p w14:paraId="62654EC8" w14:textId="77777777" w:rsidR="007B5BEE" w:rsidRPr="00694C29" w:rsidRDefault="007B5BEE" w:rsidP="007B5BEE">
            <w:pPr>
              <w:pStyle w:val="ListParagraph"/>
              <w:spacing w:line="312" w:lineRule="auto"/>
              <w:rPr>
                <w:sz w:val="22"/>
                <w:szCs w:val="22"/>
              </w:rPr>
            </w:pPr>
          </w:p>
        </w:tc>
      </w:tr>
      <w:tr w:rsidR="006552AC" w14:paraId="5F36BBF2" w14:textId="77777777" w:rsidTr="009146AA">
        <w:trPr>
          <w:trHeight w:val="2375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15058A46" w14:textId="77777777" w:rsidR="00216DFF" w:rsidRDefault="00216DFF" w:rsidP="00216DFF">
            <w:pPr>
              <w:pStyle w:val="Heading2"/>
              <w:spacing w:before="0" w:after="0" w:line="312" w:lineRule="auto"/>
              <w:rPr>
                <w:sz w:val="24"/>
              </w:rPr>
            </w:pPr>
          </w:p>
          <w:p w14:paraId="109663B1" w14:textId="77777777" w:rsidR="009146AA" w:rsidRPr="00216DFF" w:rsidRDefault="009146AA" w:rsidP="00216DFF">
            <w:pPr>
              <w:pStyle w:val="Heading2"/>
              <w:spacing w:before="0" w:after="0" w:line="312" w:lineRule="auto"/>
              <w:rPr>
                <w:szCs w:val="28"/>
              </w:rPr>
            </w:pPr>
            <w:r w:rsidRPr="00216DFF">
              <w:rPr>
                <w:szCs w:val="28"/>
              </w:rPr>
              <w:t>Achievements</w:t>
            </w:r>
          </w:p>
          <w:p w14:paraId="747B42FB" w14:textId="77777777" w:rsidR="009146AA" w:rsidRPr="009146AA" w:rsidRDefault="009146AA" w:rsidP="00216DFF">
            <w:pPr>
              <w:spacing w:line="360" w:lineRule="auto"/>
            </w:pPr>
          </w:p>
        </w:tc>
        <w:tc>
          <w:tcPr>
            <w:tcW w:w="7813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7C5948A" w14:textId="77777777" w:rsidR="009146AA" w:rsidRDefault="009146AA" w:rsidP="005A6E14">
            <w:pPr>
              <w:pStyle w:val="TextRight"/>
              <w:spacing w:line="312" w:lineRule="auto"/>
              <w:rPr>
                <w:b/>
                <w:bCs/>
              </w:rPr>
            </w:pPr>
          </w:p>
          <w:p w14:paraId="31E047A1" w14:textId="77777777" w:rsidR="00694C29" w:rsidRPr="00694C29" w:rsidRDefault="00694C29" w:rsidP="005A6E14">
            <w:pPr>
              <w:pStyle w:val="TextRight"/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Tertiary Education</w:t>
            </w:r>
          </w:p>
          <w:p w14:paraId="0428A8A2" w14:textId="77777777" w:rsidR="009146AA" w:rsidRPr="009146AA" w:rsidRDefault="009146AA" w:rsidP="009146A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714" w:hanging="357"/>
            </w:pPr>
            <w:r>
              <w:t>President of Victoria Institution Girl’s Club</w:t>
            </w:r>
          </w:p>
          <w:p w14:paraId="26DA0AB9" w14:textId="77777777" w:rsidR="00D706E5" w:rsidRPr="005A6E14" w:rsidRDefault="00D706E5" w:rsidP="009146A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714" w:hanging="357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 xml:space="preserve">Committee of </w:t>
            </w:r>
            <w:r w:rsidR="005A6E14">
              <w:rPr>
                <w:sz w:val="22"/>
                <w:szCs w:val="22"/>
              </w:rPr>
              <w:t xml:space="preserve">Victoria Institution </w:t>
            </w:r>
            <w:r w:rsidRPr="005A6E14">
              <w:rPr>
                <w:sz w:val="22"/>
                <w:szCs w:val="22"/>
              </w:rPr>
              <w:t>Science &amp; Math</w:t>
            </w:r>
            <w:r w:rsidR="007B5BEE">
              <w:rPr>
                <w:sz w:val="22"/>
                <w:szCs w:val="22"/>
              </w:rPr>
              <w:t>ematic</w:t>
            </w:r>
            <w:r w:rsidRPr="005A6E14">
              <w:rPr>
                <w:sz w:val="22"/>
                <w:szCs w:val="22"/>
              </w:rPr>
              <w:t>s Club</w:t>
            </w:r>
          </w:p>
          <w:p w14:paraId="15DA13B5" w14:textId="77777777" w:rsidR="00D706E5" w:rsidRPr="005A6E14" w:rsidRDefault="00D706E5" w:rsidP="009146A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714" w:hanging="357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Volunteer</w:t>
            </w:r>
            <w:r w:rsidR="005A6E14">
              <w:rPr>
                <w:sz w:val="22"/>
                <w:szCs w:val="22"/>
              </w:rPr>
              <w:t>ed</w:t>
            </w:r>
            <w:r w:rsidRPr="005A6E14">
              <w:rPr>
                <w:sz w:val="22"/>
                <w:szCs w:val="22"/>
              </w:rPr>
              <w:t xml:space="preserve"> </w:t>
            </w:r>
            <w:r w:rsidR="005A6E14">
              <w:rPr>
                <w:sz w:val="22"/>
                <w:szCs w:val="22"/>
              </w:rPr>
              <w:t>in</w:t>
            </w:r>
            <w:r w:rsidRPr="005A6E14">
              <w:rPr>
                <w:sz w:val="22"/>
                <w:szCs w:val="22"/>
              </w:rPr>
              <w:t xml:space="preserve"> Community Project </w:t>
            </w:r>
            <w:r w:rsidR="005A6E14" w:rsidRPr="005A6E14">
              <w:rPr>
                <w:sz w:val="22"/>
                <w:szCs w:val="22"/>
              </w:rPr>
              <w:t>UPM</w:t>
            </w:r>
          </w:p>
          <w:p w14:paraId="6A32B894" w14:textId="77777777" w:rsidR="00D706E5" w:rsidRPr="005A6E14" w:rsidRDefault="00D706E5" w:rsidP="009146A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714" w:hanging="357"/>
              <w:jc w:val="both"/>
              <w:rPr>
                <w:sz w:val="22"/>
                <w:szCs w:val="22"/>
              </w:rPr>
            </w:pPr>
            <w:r w:rsidRPr="005A6E14">
              <w:rPr>
                <w:rFonts w:hint="eastAsia"/>
                <w:sz w:val="22"/>
                <w:szCs w:val="22"/>
                <w:lang w:eastAsia="zh-CN"/>
              </w:rPr>
              <w:t>Secreta</w:t>
            </w:r>
            <w:r w:rsidRPr="005A6E14">
              <w:rPr>
                <w:sz w:val="22"/>
                <w:szCs w:val="22"/>
                <w:lang w:eastAsia="zh-CN"/>
              </w:rPr>
              <w:t>ry of UPM Zhong Hua and Drama Sketch Class</w:t>
            </w:r>
          </w:p>
          <w:p w14:paraId="36DFFDF4" w14:textId="5244662E" w:rsidR="00D706E5" w:rsidRPr="005A6E14" w:rsidRDefault="00F747BC" w:rsidP="009146A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Completed</w:t>
            </w:r>
            <w:r w:rsidR="00D706E5" w:rsidRPr="005A6E14">
              <w:rPr>
                <w:sz w:val="22"/>
                <w:szCs w:val="22"/>
                <w:lang w:eastAsia="zh-CN"/>
              </w:rPr>
              <w:t xml:space="preserve"> 200 Hours Food</w:t>
            </w:r>
            <w:r>
              <w:rPr>
                <w:sz w:val="22"/>
                <w:szCs w:val="22"/>
                <w:lang w:eastAsia="zh-CN"/>
              </w:rPr>
              <w:t xml:space="preserve"> S</w:t>
            </w:r>
            <w:r w:rsidR="00D706E5" w:rsidRPr="005A6E14">
              <w:rPr>
                <w:sz w:val="22"/>
                <w:szCs w:val="22"/>
                <w:lang w:eastAsia="zh-CN"/>
              </w:rPr>
              <w:t xml:space="preserve">ervice Training Service </w:t>
            </w:r>
            <w:r>
              <w:rPr>
                <w:sz w:val="22"/>
                <w:szCs w:val="22"/>
                <w:lang w:eastAsia="zh-CN"/>
              </w:rPr>
              <w:t>in UPM</w:t>
            </w:r>
          </w:p>
          <w:p w14:paraId="4A1E3A9A" w14:textId="77777777" w:rsidR="00D706E5" w:rsidRPr="005A6E14" w:rsidRDefault="00D706E5" w:rsidP="009146A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714" w:hanging="357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Worked directly with Director of Human Resource of Pulse Grande Hotel (formerly known as Putrajaya Shangri-La Hotel) to increase knowledge in Human Resource</w:t>
            </w:r>
          </w:p>
          <w:p w14:paraId="04BB124C" w14:textId="77777777" w:rsidR="00D706E5" w:rsidRPr="005A6E14" w:rsidRDefault="00D706E5" w:rsidP="005A6E14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Developed training plan for employees in Pulse Grande Hotel</w:t>
            </w:r>
          </w:p>
          <w:p w14:paraId="17B993C0" w14:textId="77777777" w:rsidR="00D706E5" w:rsidRDefault="005A6E14" w:rsidP="005A6E14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Committee for UPM Choir Competition</w:t>
            </w:r>
          </w:p>
          <w:p w14:paraId="4565F1AF" w14:textId="0D4A1454" w:rsidR="005A6E14" w:rsidRDefault="005A6E14" w:rsidP="005A6E14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Awardees for The Duke of Edinburgh’s International Award (Silver)</w:t>
            </w:r>
          </w:p>
          <w:p w14:paraId="6DFAA285" w14:textId="1E43F555" w:rsidR="003B638A" w:rsidRDefault="003B638A" w:rsidP="005A6E14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Developed a website for Piccolo Café, Taman Equine</w:t>
            </w:r>
          </w:p>
          <w:p w14:paraId="302785BD" w14:textId="1B5F7BFF" w:rsidR="00FD7F75" w:rsidRPr="005A6E14" w:rsidRDefault="00FD7F75" w:rsidP="005A6E14">
            <w:pPr>
              <w:pStyle w:val="ListParagraph"/>
              <w:numPr>
                <w:ilvl w:val="0"/>
                <w:numId w:val="5"/>
              </w:num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The Fundamentals of Digital Marketing certificate exam on Google Digital Garage</w:t>
            </w:r>
          </w:p>
          <w:p w14:paraId="72F5A49B" w14:textId="77777777" w:rsidR="00694C29" w:rsidRPr="005A6E14" w:rsidRDefault="00694C29" w:rsidP="005A6E14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4B8CCF0" w14:textId="77777777" w:rsidR="00694C29" w:rsidRPr="005A6E14" w:rsidRDefault="00694C29" w:rsidP="005A6E14">
            <w:pPr>
              <w:pStyle w:val="TextRight"/>
              <w:spacing w:line="312" w:lineRule="auto"/>
              <w:jc w:val="both"/>
              <w:rPr>
                <w:szCs w:val="22"/>
              </w:rPr>
            </w:pPr>
            <w:r w:rsidRPr="005A6E14">
              <w:rPr>
                <w:b/>
                <w:bCs/>
                <w:szCs w:val="22"/>
              </w:rPr>
              <w:t>High School Education</w:t>
            </w:r>
          </w:p>
          <w:p w14:paraId="509AEC20" w14:textId="77777777" w:rsidR="00694C29" w:rsidRPr="005A6E14" w:rsidRDefault="00694C29" w:rsidP="005A6E1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 xml:space="preserve">Participant in 1 Malaysia </w:t>
            </w:r>
            <w:r w:rsidR="00411273" w:rsidRPr="005A6E14">
              <w:rPr>
                <w:sz w:val="22"/>
                <w:szCs w:val="22"/>
              </w:rPr>
              <w:t>Community Service Mural Project</w:t>
            </w:r>
          </w:p>
          <w:p w14:paraId="626178C4" w14:textId="77777777" w:rsidR="00411273" w:rsidRPr="005A6E14" w:rsidRDefault="00411273" w:rsidP="005A6E1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Volunteered in Shah Alam National Botanical Park</w:t>
            </w:r>
          </w:p>
          <w:p w14:paraId="5062DBAE" w14:textId="77777777" w:rsidR="00411273" w:rsidRPr="005A6E14" w:rsidRDefault="00411273" w:rsidP="005A6E1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Committee member of Chinese Society and Science &amp; Math</w:t>
            </w:r>
            <w:r w:rsidR="007B5BEE">
              <w:rPr>
                <w:sz w:val="22"/>
                <w:szCs w:val="22"/>
              </w:rPr>
              <w:t>ematic</w:t>
            </w:r>
            <w:r w:rsidRPr="005A6E14">
              <w:rPr>
                <w:sz w:val="22"/>
                <w:szCs w:val="22"/>
              </w:rPr>
              <w:t>s Club</w:t>
            </w:r>
          </w:p>
          <w:p w14:paraId="410389FC" w14:textId="1C1D8DFF" w:rsidR="007B5BEE" w:rsidRPr="009D3EE5" w:rsidRDefault="00411273" w:rsidP="009D3EE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sz w:val="22"/>
                <w:szCs w:val="22"/>
              </w:rPr>
            </w:pPr>
            <w:r w:rsidRPr="005A6E14">
              <w:rPr>
                <w:sz w:val="22"/>
                <w:szCs w:val="22"/>
              </w:rPr>
              <w:t>Committee in Chinese Society’s Annual Camp</w:t>
            </w:r>
          </w:p>
          <w:p w14:paraId="3FD165AF" w14:textId="55830207" w:rsidR="006552AC" w:rsidRDefault="006552AC" w:rsidP="00411273">
            <w:pPr>
              <w:pStyle w:val="ListParagraph"/>
            </w:pPr>
          </w:p>
        </w:tc>
      </w:tr>
      <w:tr w:rsidR="006552AC" w14:paraId="78E4EEC5" w14:textId="77777777" w:rsidTr="00FD7F75">
        <w:trPr>
          <w:trHeight w:val="60"/>
        </w:trPr>
        <w:tc>
          <w:tcPr>
            <w:tcW w:w="2977" w:type="dxa"/>
            <w:gridSpan w:val="2"/>
            <w:tcBorders>
              <w:right w:val="single" w:sz="18" w:space="0" w:color="648276" w:themeColor="accent5"/>
            </w:tcBorders>
          </w:tcPr>
          <w:p w14:paraId="1BC65A13" w14:textId="77777777" w:rsidR="009D3EE5" w:rsidRDefault="009D3EE5" w:rsidP="00216DFF">
            <w:pPr>
              <w:pStyle w:val="Heading2"/>
              <w:spacing w:before="0" w:after="0" w:line="312" w:lineRule="auto"/>
            </w:pPr>
          </w:p>
          <w:p w14:paraId="76D84874" w14:textId="3237A51F" w:rsidR="00216DFF" w:rsidRDefault="00216DFF" w:rsidP="00216DFF">
            <w:pPr>
              <w:pStyle w:val="Heading2"/>
              <w:spacing w:before="0" w:after="0" w:line="312" w:lineRule="auto"/>
            </w:pPr>
            <w:r>
              <w:t>Key skills &amp; Abilities</w:t>
            </w:r>
          </w:p>
          <w:p w14:paraId="62607AC2" w14:textId="77777777" w:rsidR="006552AC" w:rsidRDefault="006552AC" w:rsidP="006552AC"/>
        </w:tc>
        <w:tc>
          <w:tcPr>
            <w:tcW w:w="7813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B82E7AD" w14:textId="77777777" w:rsidR="00FD7F75" w:rsidRPr="00FD7F75" w:rsidRDefault="00FD7F75" w:rsidP="00FD7F75"/>
          <w:p w14:paraId="6F2A3772" w14:textId="5F00ADD7" w:rsidR="007D6170" w:rsidRPr="00E40510" w:rsidRDefault="00B1005C" w:rsidP="00C75FC6">
            <w:pPr>
              <w:pStyle w:val="TextRight"/>
              <w:spacing w:line="312" w:lineRule="auto"/>
              <w:rPr>
                <w:b/>
                <w:bCs/>
                <w:szCs w:val="22"/>
              </w:rPr>
            </w:pPr>
            <w:r w:rsidRPr="00B1005C">
              <w:rPr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2C51FF" wp14:editId="3DDE228E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168974</wp:posOffset>
                      </wp:positionV>
                      <wp:extent cx="1539240" cy="1895475"/>
                      <wp:effectExtent l="0" t="0" r="381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FF56B" w14:textId="6734BF46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71809B42" w14:textId="2D643D2C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</w:t>
                                  </w:r>
                                </w:p>
                                <w:p w14:paraId="640CD0C7" w14:textId="05B373C2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B1005C">
                                    <w:rPr>
                                      <w:rFonts w:ascii="Arial" w:hAnsi="Arial" w:cs="Arial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1005C">
                                    <w:rPr>
                                      <w:rFonts w:cstheme="minorHAnsi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B1005C">
                                    <w:rPr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</w:p>
                                <w:p w14:paraId="7678F2E0" w14:textId="77777777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cstheme="minorHAnsi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B1005C">
                                    <w:rPr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3E795973" w14:textId="77777777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D0C039" w14:textId="77777777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44AF7A61" w14:textId="77777777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0340DF47" w14:textId="77777777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506C7A98" w14:textId="07D7F78F" w:rsidR="00B1005C" w:rsidRDefault="00B1005C" w:rsidP="00B1005C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  <w:p w14:paraId="174B638C" w14:textId="3F0891D9" w:rsidR="00B1005C" w:rsidRDefault="00B1005C">
                                  <w:r w:rsidRPr="00CA3DC7"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C5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3.4pt;margin-top:13.3pt;width:121.2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" stroked="f">
                      <v:textbox>
                        <w:txbxContent>
                          <w:p w14:paraId="46CFF56B" w14:textId="6734BF46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●</w:t>
                            </w: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71809B42" w14:textId="2D643D2C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●</w:t>
                            </w: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640CD0C7" w14:textId="05B373C2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●</w:t>
                            </w:r>
                            <w:r w:rsidRPr="00B1005C">
                              <w:rPr>
                                <w:rFonts w:ascii="Arial" w:hAnsi="Arial" w:cs="Arial"/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005C">
                              <w:rPr>
                                <w:rFonts w:cstheme="minorHAnsi"/>
                                <w:color w:val="968C8C" w:themeColor="accent6"/>
                                <w:sz w:val="22"/>
                                <w:szCs w:val="22"/>
                              </w:rPr>
                              <w:t>●</w:t>
                            </w:r>
                            <w:r w:rsidRPr="00B1005C">
                              <w:rPr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14:paraId="7678F2E0" w14:textId="77777777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cstheme="minorHAnsi"/>
                                <w:color w:val="968C8C" w:themeColor="accent6"/>
                                <w:sz w:val="22"/>
                                <w:szCs w:val="22"/>
                              </w:rPr>
                              <w:t>●</w:t>
                            </w:r>
                            <w:r w:rsidRPr="00B1005C">
                              <w:rPr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E795973" w14:textId="77777777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D0C039" w14:textId="77777777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●</w:t>
                            </w: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44AF7A61" w14:textId="77777777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●</w:t>
                            </w: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0340DF47" w14:textId="77777777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●</w:t>
                            </w: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506C7A98" w14:textId="07D7F78F" w:rsidR="00B1005C" w:rsidRDefault="00B1005C" w:rsidP="00B1005C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74B638C" w14:textId="3F0891D9" w:rsidR="00B1005C" w:rsidRDefault="00B1005C">
                            <w:r w:rsidRPr="00CA3DC7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E0396" w:rsidRPr="00E17168">
              <w:rPr>
                <w:b/>
                <w:bCs/>
                <w:szCs w:val="22"/>
              </w:rPr>
              <w:t>Skills</w:t>
            </w:r>
          </w:p>
          <w:p w14:paraId="6877C957" w14:textId="041A60C0" w:rsidR="00B1005C" w:rsidRPr="00CA3DC7" w:rsidRDefault="009E0396" w:rsidP="00CA3DC7">
            <w:pPr>
              <w:spacing w:line="312" w:lineRule="auto"/>
              <w:rPr>
                <w:sz w:val="22"/>
                <w:szCs w:val="22"/>
              </w:rPr>
            </w:pPr>
            <w:r w:rsidRPr="00CA3DC7">
              <w:rPr>
                <w:sz w:val="22"/>
                <w:szCs w:val="22"/>
              </w:rPr>
              <w:t xml:space="preserve">Presentation &amp; Public Speaking </w:t>
            </w:r>
            <w:r w:rsidR="00E17168" w:rsidRPr="00CA3DC7">
              <w:rPr>
                <w:sz w:val="22"/>
                <w:szCs w:val="22"/>
              </w:rPr>
              <w:t xml:space="preserve"> </w:t>
            </w:r>
            <w:r w:rsidR="00E40510" w:rsidRPr="00CA3DC7">
              <w:rPr>
                <w:sz w:val="22"/>
                <w:szCs w:val="22"/>
              </w:rPr>
              <w:t xml:space="preserve">  </w:t>
            </w:r>
            <w:r w:rsidR="00B1005C">
              <w:rPr>
                <w:sz w:val="22"/>
                <w:szCs w:val="22"/>
              </w:rPr>
              <w:t xml:space="preserve">       </w:t>
            </w:r>
            <w:r w:rsidR="00CA3DC7" w:rsidRPr="00CA3DC7">
              <w:rPr>
                <w:sz w:val="22"/>
                <w:szCs w:val="22"/>
              </w:rPr>
              <w:t xml:space="preserve">    </w:t>
            </w:r>
            <w:r w:rsidR="00E40510" w:rsidRPr="00CA3DC7">
              <w:rPr>
                <w:sz w:val="22"/>
                <w:szCs w:val="22"/>
              </w:rPr>
              <w:t xml:space="preserve"> </w:t>
            </w:r>
            <w:r w:rsidR="00E17168" w:rsidRPr="00CA3DC7">
              <w:rPr>
                <w:sz w:val="22"/>
                <w:szCs w:val="22"/>
              </w:rPr>
              <w:t xml:space="preserve">   </w:t>
            </w:r>
          </w:p>
          <w:p w14:paraId="06892830" w14:textId="366A9735" w:rsidR="009E0396" w:rsidRPr="00E17168" w:rsidRDefault="009E0396" w:rsidP="00E17168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>Active Listening</w:t>
            </w:r>
            <w:r w:rsidR="00B1005C">
              <w:rPr>
                <w:sz w:val="22"/>
                <w:szCs w:val="22"/>
              </w:rPr>
              <w:t xml:space="preserve">                                    </w:t>
            </w:r>
            <w:r w:rsidR="00B1005C" w:rsidRPr="00CA3DC7">
              <w:rPr>
                <w:sz w:val="22"/>
                <w:szCs w:val="22"/>
              </w:rPr>
              <w:t xml:space="preserve">        </w:t>
            </w:r>
            <w:r w:rsidR="00B1005C">
              <w:rPr>
                <w:sz w:val="22"/>
                <w:szCs w:val="22"/>
              </w:rPr>
              <w:t xml:space="preserve">                                 </w:t>
            </w:r>
            <w:r w:rsidR="00B1005C" w:rsidRPr="00CA3DC7">
              <w:rPr>
                <w:sz w:val="22"/>
                <w:szCs w:val="22"/>
              </w:rPr>
              <w:t xml:space="preserve">       </w:t>
            </w:r>
          </w:p>
          <w:p w14:paraId="695BE819" w14:textId="4C60A5A9" w:rsidR="009E0396" w:rsidRPr="00E17168" w:rsidRDefault="009E0396" w:rsidP="00E17168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>Written &amp; Oral Communication</w:t>
            </w:r>
          </w:p>
          <w:p w14:paraId="32C030BE" w14:textId="7A9A1352" w:rsidR="009E0396" w:rsidRPr="00E17168" w:rsidRDefault="009E0396" w:rsidP="00E17168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>Creativity &amp; Problem Solving</w:t>
            </w:r>
            <w:r w:rsidR="00E17168" w:rsidRPr="00E17168">
              <w:rPr>
                <w:sz w:val="22"/>
                <w:szCs w:val="22"/>
              </w:rPr>
              <w:t xml:space="preserve"> </w:t>
            </w:r>
          </w:p>
          <w:p w14:paraId="3BDD873F" w14:textId="36D05174" w:rsidR="00E17168" w:rsidRPr="00E17168" w:rsidRDefault="00E17168" w:rsidP="00E17168">
            <w:pPr>
              <w:spacing w:line="312" w:lineRule="auto"/>
              <w:rPr>
                <w:b/>
                <w:bCs/>
                <w:sz w:val="22"/>
                <w:szCs w:val="22"/>
              </w:rPr>
            </w:pPr>
            <w:r w:rsidRPr="00E17168">
              <w:rPr>
                <w:b/>
                <w:bCs/>
                <w:sz w:val="22"/>
                <w:szCs w:val="22"/>
              </w:rPr>
              <w:t>Languages</w:t>
            </w:r>
          </w:p>
          <w:p w14:paraId="70D1909F" w14:textId="6DA99414" w:rsidR="00E17168" w:rsidRPr="00E17168" w:rsidRDefault="00E17168" w:rsidP="00E17168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 xml:space="preserve">English </w:t>
            </w:r>
          </w:p>
          <w:p w14:paraId="1DA2B469" w14:textId="0B42A0C0" w:rsidR="00E17168" w:rsidRPr="00E17168" w:rsidRDefault="00E17168" w:rsidP="00E17168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>Malay</w:t>
            </w:r>
          </w:p>
          <w:p w14:paraId="7D76F903" w14:textId="0CE5AC46" w:rsidR="00E17168" w:rsidRPr="00E17168" w:rsidRDefault="006C428A" w:rsidP="00E17168">
            <w:pPr>
              <w:spacing w:line="312" w:lineRule="auto"/>
              <w:rPr>
                <w:sz w:val="22"/>
                <w:szCs w:val="22"/>
              </w:rPr>
            </w:pPr>
            <w:r w:rsidRPr="00B1005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A175E8" wp14:editId="5F2EC2E6">
                      <wp:simplePos x="0" y="0"/>
                      <wp:positionH relativeFrom="margin">
                        <wp:posOffset>2199576</wp:posOffset>
                      </wp:positionH>
                      <wp:positionV relativeFrom="paragraph">
                        <wp:posOffset>160020</wp:posOffset>
                      </wp:positionV>
                      <wp:extent cx="2360930" cy="437584"/>
                      <wp:effectExtent l="0" t="0" r="0" b="6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37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F0A7F" w14:textId="3D2E083C" w:rsidR="00B1005C" w:rsidRDefault="00B1005C" w:rsidP="006C428A">
                                  <w:pPr>
                                    <w:spacing w:line="312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ascii="Arial" w:hAnsi="Arial" w:cs="Arial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cstheme="minorHAnsi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B1005C">
                                    <w:rPr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29FEA902" w14:textId="29A688F2" w:rsidR="00B1005C" w:rsidRDefault="00B1005C" w:rsidP="006C428A">
                                  <w:pPr>
                                    <w:spacing w:line="312" w:lineRule="auto"/>
                                  </w:pPr>
                                  <w:r>
                                    <w:rPr>
                                      <w:rFonts w:cstheme="minorHAnsi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ascii="Arial" w:hAnsi="Arial" w:cs="Arial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cstheme="minorHAnsi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ascii="Arial" w:hAnsi="Arial" w:cs="Arial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● </w:t>
                                  </w:r>
                                  <w:r w:rsidRPr="00B1005C">
                                    <w:rPr>
                                      <w:rFonts w:cstheme="minorHAnsi"/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>●</w:t>
                                  </w:r>
                                  <w:r w:rsidRPr="00B1005C">
                                    <w:rPr>
                                      <w:color w:val="968C8C" w:themeColor="accent6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75E8" id="_x0000_s1027" type="#_x0000_t202" style="position:absolute;margin-left:173.2pt;margin-top:12.6pt;width:185.9pt;height:34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k5IgIAACI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" stroked="f">
                      <v:textbox>
                        <w:txbxContent>
                          <w:p w14:paraId="6EEF0A7F" w14:textId="3D2E083C" w:rsidR="00B1005C" w:rsidRDefault="00B1005C" w:rsidP="006C428A">
                            <w:pPr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ascii="Arial" w:hAnsi="Arial" w:cs="Arial"/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cstheme="minorHAnsi"/>
                                <w:color w:val="968C8C" w:themeColor="accent6"/>
                                <w:sz w:val="22"/>
                                <w:szCs w:val="22"/>
                              </w:rPr>
                              <w:t>●</w:t>
                            </w:r>
                            <w:r w:rsidRPr="00B1005C">
                              <w:rPr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29FEA902" w14:textId="29A688F2" w:rsidR="00B1005C" w:rsidRDefault="00B1005C" w:rsidP="006C428A">
                            <w:pPr>
                              <w:spacing w:line="312" w:lineRule="auto"/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ascii="Arial" w:hAnsi="Arial" w:cs="Arial"/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cstheme="minorHAnsi"/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ascii="Arial" w:hAnsi="Arial" w:cs="Arial"/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● </w:t>
                            </w:r>
                            <w:r w:rsidRPr="00B1005C">
                              <w:rPr>
                                <w:rFonts w:cstheme="minorHAnsi"/>
                                <w:color w:val="968C8C" w:themeColor="accent6"/>
                                <w:sz w:val="22"/>
                                <w:szCs w:val="22"/>
                              </w:rPr>
                              <w:t>●</w:t>
                            </w:r>
                            <w:r w:rsidRPr="00B1005C">
                              <w:rPr>
                                <w:color w:val="968C8C" w:themeColor="accent6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17168" w:rsidRPr="00E17168">
              <w:rPr>
                <w:sz w:val="22"/>
                <w:szCs w:val="22"/>
              </w:rPr>
              <w:t>Mandarin</w:t>
            </w:r>
          </w:p>
          <w:p w14:paraId="10983CBA" w14:textId="5C38DF91" w:rsidR="00E17168" w:rsidRPr="00E17168" w:rsidRDefault="00E17168" w:rsidP="00E17168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>Cantonese</w:t>
            </w:r>
          </w:p>
          <w:p w14:paraId="7EEA2D9D" w14:textId="57F3F29A" w:rsidR="009146AA" w:rsidRPr="00F4574C" w:rsidRDefault="00E17168" w:rsidP="00F4574C">
            <w:pPr>
              <w:spacing w:line="312" w:lineRule="auto"/>
              <w:rPr>
                <w:sz w:val="22"/>
                <w:szCs w:val="22"/>
              </w:rPr>
            </w:pPr>
            <w:r w:rsidRPr="00E17168">
              <w:rPr>
                <w:sz w:val="22"/>
                <w:szCs w:val="22"/>
              </w:rPr>
              <w:t>Spanish</w:t>
            </w:r>
          </w:p>
        </w:tc>
      </w:tr>
    </w:tbl>
    <w:p w14:paraId="3EFDE6A4" w14:textId="3D25CBA7" w:rsidR="00C55D85" w:rsidRDefault="00C55D85">
      <w:pPr>
        <w:rPr>
          <w:lang w:eastAsia="zh-CN"/>
        </w:rPr>
      </w:pPr>
    </w:p>
    <w:sectPr w:rsidR="00C55D85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F4E1C" w14:textId="77777777" w:rsidR="00006FD9" w:rsidRDefault="00006FD9" w:rsidP="00F316AD">
      <w:r>
        <w:separator/>
      </w:r>
    </w:p>
  </w:endnote>
  <w:endnote w:type="continuationSeparator" w:id="0">
    <w:p w14:paraId="7FEAE4DA" w14:textId="77777777" w:rsidR="00006FD9" w:rsidRDefault="00006FD9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14BFD" w14:textId="77777777" w:rsidR="00006FD9" w:rsidRDefault="00006FD9" w:rsidP="00F316AD">
      <w:r>
        <w:separator/>
      </w:r>
    </w:p>
  </w:footnote>
  <w:footnote w:type="continuationSeparator" w:id="0">
    <w:p w14:paraId="0AE1CB9F" w14:textId="77777777" w:rsidR="00006FD9" w:rsidRDefault="00006FD9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84AFE"/>
    <w:multiLevelType w:val="hybridMultilevel"/>
    <w:tmpl w:val="68F4EE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9EA"/>
    <w:multiLevelType w:val="hybridMultilevel"/>
    <w:tmpl w:val="498614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086F"/>
    <w:multiLevelType w:val="hybridMultilevel"/>
    <w:tmpl w:val="6B0E75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F259D"/>
    <w:multiLevelType w:val="hybridMultilevel"/>
    <w:tmpl w:val="5D3AE3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4482A"/>
    <w:multiLevelType w:val="hybridMultilevel"/>
    <w:tmpl w:val="ACC6A0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534D5"/>
    <w:multiLevelType w:val="hybridMultilevel"/>
    <w:tmpl w:val="DAC662E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15DF5"/>
    <w:multiLevelType w:val="hybridMultilevel"/>
    <w:tmpl w:val="70AAB5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2A"/>
    <w:rsid w:val="00006FD9"/>
    <w:rsid w:val="00066926"/>
    <w:rsid w:val="000C32CD"/>
    <w:rsid w:val="000E1D44"/>
    <w:rsid w:val="00173E47"/>
    <w:rsid w:val="0020615F"/>
    <w:rsid w:val="0020696E"/>
    <w:rsid w:val="00216DFF"/>
    <w:rsid w:val="00234D67"/>
    <w:rsid w:val="002356A2"/>
    <w:rsid w:val="002B6A71"/>
    <w:rsid w:val="002D12DA"/>
    <w:rsid w:val="003019B2"/>
    <w:rsid w:val="0034688D"/>
    <w:rsid w:val="003A642F"/>
    <w:rsid w:val="003B62BF"/>
    <w:rsid w:val="003B638A"/>
    <w:rsid w:val="003D5659"/>
    <w:rsid w:val="0040233B"/>
    <w:rsid w:val="00411273"/>
    <w:rsid w:val="00511A6E"/>
    <w:rsid w:val="0057534A"/>
    <w:rsid w:val="005A6E14"/>
    <w:rsid w:val="00605A5B"/>
    <w:rsid w:val="006552AC"/>
    <w:rsid w:val="00682942"/>
    <w:rsid w:val="00694C29"/>
    <w:rsid w:val="006C428A"/>
    <w:rsid w:val="006C60E6"/>
    <w:rsid w:val="006D718E"/>
    <w:rsid w:val="006E70D3"/>
    <w:rsid w:val="007852D4"/>
    <w:rsid w:val="007B0F94"/>
    <w:rsid w:val="007B5BEE"/>
    <w:rsid w:val="007D6170"/>
    <w:rsid w:val="00865AC1"/>
    <w:rsid w:val="00875D4D"/>
    <w:rsid w:val="009146AA"/>
    <w:rsid w:val="009D3EE5"/>
    <w:rsid w:val="009E0396"/>
    <w:rsid w:val="00A03371"/>
    <w:rsid w:val="00A468F9"/>
    <w:rsid w:val="00A5012A"/>
    <w:rsid w:val="00A77921"/>
    <w:rsid w:val="00A84AF9"/>
    <w:rsid w:val="00B00A40"/>
    <w:rsid w:val="00B1005C"/>
    <w:rsid w:val="00B3740C"/>
    <w:rsid w:val="00B575FB"/>
    <w:rsid w:val="00B75E83"/>
    <w:rsid w:val="00BA1866"/>
    <w:rsid w:val="00BC6F9B"/>
    <w:rsid w:val="00BF01F6"/>
    <w:rsid w:val="00C1095A"/>
    <w:rsid w:val="00C140CE"/>
    <w:rsid w:val="00C55D85"/>
    <w:rsid w:val="00C75FC6"/>
    <w:rsid w:val="00CA2273"/>
    <w:rsid w:val="00CA3DC7"/>
    <w:rsid w:val="00CD50FD"/>
    <w:rsid w:val="00D47124"/>
    <w:rsid w:val="00D52FD0"/>
    <w:rsid w:val="00D706E5"/>
    <w:rsid w:val="00D8097D"/>
    <w:rsid w:val="00DA6458"/>
    <w:rsid w:val="00DD5D7B"/>
    <w:rsid w:val="00E17168"/>
    <w:rsid w:val="00E40510"/>
    <w:rsid w:val="00EF1FB2"/>
    <w:rsid w:val="00F316AD"/>
    <w:rsid w:val="00F4501B"/>
    <w:rsid w:val="00F4574C"/>
    <w:rsid w:val="00F747BC"/>
    <w:rsid w:val="00FB70D4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C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C14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6AA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6AA"/>
    <w:rPr>
      <w:color w:val="605E5C"/>
      <w:shd w:val="clear" w:color="auto" w:fill="E1DFDD"/>
    </w:rPr>
  </w:style>
  <w:style w:type="paragraph" w:customStyle="1" w:styleId="Skill">
    <w:name w:val="Skill"/>
    <w:basedOn w:val="Normal"/>
    <w:link w:val="SkillChar"/>
    <w:uiPriority w:val="17"/>
    <w:qFormat/>
    <w:rsid w:val="007D6170"/>
    <w:pPr>
      <w:jc w:val="center"/>
    </w:pPr>
    <w:rPr>
      <w:rFonts w:eastAsiaTheme="minorHAnsi"/>
      <w:color w:val="262626" w:themeColor="text1" w:themeTint="D9"/>
      <w:kern w:val="24"/>
      <w:sz w:val="18"/>
      <w:szCs w:val="18"/>
    </w:rPr>
  </w:style>
  <w:style w:type="paragraph" w:customStyle="1" w:styleId="Skillscore">
    <w:name w:val="Skill score"/>
    <w:basedOn w:val="Normal"/>
    <w:link w:val="SkillscoreChar"/>
    <w:uiPriority w:val="16"/>
    <w:qFormat/>
    <w:rsid w:val="007D6170"/>
    <w:pPr>
      <w:spacing w:after="160" w:line="288" w:lineRule="auto"/>
      <w:jc w:val="center"/>
    </w:pPr>
    <w:rPr>
      <w:rFonts w:asciiTheme="majorHAnsi" w:eastAsiaTheme="minorHAnsi" w:hAnsiTheme="majorHAnsi"/>
      <w:color w:val="D8B25C" w:themeColor="accent4"/>
      <w:kern w:val="24"/>
      <w:sz w:val="18"/>
      <w:szCs w:val="18"/>
    </w:rPr>
  </w:style>
  <w:style w:type="character" w:customStyle="1" w:styleId="SkillChar">
    <w:name w:val="Skill Char"/>
    <w:basedOn w:val="DefaultParagraphFont"/>
    <w:link w:val="Skill"/>
    <w:uiPriority w:val="17"/>
    <w:rsid w:val="007D6170"/>
    <w:rPr>
      <w:rFonts w:eastAsiaTheme="minorHAnsi"/>
      <w:color w:val="262626" w:themeColor="text1" w:themeTint="D9"/>
      <w:kern w:val="24"/>
      <w:sz w:val="18"/>
      <w:szCs w:val="18"/>
    </w:rPr>
  </w:style>
  <w:style w:type="character" w:customStyle="1" w:styleId="SkillscoreChar">
    <w:name w:val="Skill score Char"/>
    <w:basedOn w:val="DefaultParagraphFont"/>
    <w:link w:val="Skillscore"/>
    <w:uiPriority w:val="16"/>
    <w:rsid w:val="007D6170"/>
    <w:rPr>
      <w:rFonts w:asciiTheme="majorHAnsi" w:eastAsiaTheme="minorHAnsi" w:hAnsiTheme="majorHAnsi"/>
      <w:color w:val="D8B25C" w:themeColor="accent4"/>
      <w:kern w:val="24"/>
      <w:sz w:val="18"/>
      <w:szCs w:val="18"/>
    </w:rPr>
  </w:style>
  <w:style w:type="paragraph" w:customStyle="1" w:styleId="GraphicAnchor">
    <w:name w:val="Graphic Anchor"/>
    <w:basedOn w:val="Normal"/>
    <w:uiPriority w:val="7"/>
    <w:qFormat/>
    <w:rsid w:val="00875D4D"/>
    <w:rPr>
      <w:rFonts w:eastAsiaTheme="minorHAnsi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g%20Shu%20Min\AppData\Local\Packages\Microsoft.Office.Desktop_8wekyb3d8bbwe\LocalCache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DB6CF0398B444083E4CC6DE329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1E9B-06D9-4740-9268-DD515E458577}"/>
      </w:docPartPr>
      <w:docPartBody>
        <w:p w:rsidR="001B3455" w:rsidRDefault="00CA4B06" w:rsidP="00CA4B06">
          <w:pPr>
            <w:pStyle w:val="D8DB6CF0398B444083E4CC6DE329F9AC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06"/>
    <w:rsid w:val="0000260E"/>
    <w:rsid w:val="00074B6A"/>
    <w:rsid w:val="00097CDA"/>
    <w:rsid w:val="000C387C"/>
    <w:rsid w:val="001B3455"/>
    <w:rsid w:val="008D37EF"/>
    <w:rsid w:val="00B7656A"/>
    <w:rsid w:val="00C01DD5"/>
    <w:rsid w:val="00C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B7E61894C54434970FE78C75074996">
    <w:name w:val="11B7E61894C54434970FE78C75074996"/>
  </w:style>
  <w:style w:type="character" w:styleId="Emphasis">
    <w:name w:val="Emphasis"/>
    <w:uiPriority w:val="20"/>
    <w:qFormat/>
    <w:rsid w:val="001B3455"/>
    <w:rPr>
      <w:color w:val="5B9BD5" w:themeColor="accent5"/>
    </w:rPr>
  </w:style>
  <w:style w:type="paragraph" w:customStyle="1" w:styleId="C56CF726C5F64D98A0817FE926554871">
    <w:name w:val="C56CF726C5F64D98A0817FE926554871"/>
  </w:style>
  <w:style w:type="paragraph" w:customStyle="1" w:styleId="C59B70F36DDB4B73B59676F96BD552C2">
    <w:name w:val="C59B70F36DDB4B73B59676F96BD552C2"/>
  </w:style>
  <w:style w:type="paragraph" w:customStyle="1" w:styleId="2FAA233C6600446AB4BD619AC165568A">
    <w:name w:val="2FAA233C6600446AB4BD619AC165568A"/>
  </w:style>
  <w:style w:type="paragraph" w:customStyle="1" w:styleId="TextLeft">
    <w:name w:val="TextLeft"/>
    <w:basedOn w:val="Normal"/>
    <w:next w:val="Normal"/>
    <w:uiPriority w:val="4"/>
    <w:qFormat/>
    <w:rsid w:val="00CA4B06"/>
    <w:pPr>
      <w:spacing w:after="0" w:line="288" w:lineRule="auto"/>
      <w:jc w:val="right"/>
    </w:pPr>
    <w:rPr>
      <w:rFonts w:eastAsiaTheme="minorHAnsi"/>
      <w:color w:val="404040" w:themeColor="text1" w:themeTint="BF"/>
      <w:szCs w:val="24"/>
      <w:lang w:val="en-US" w:eastAsia="en-US"/>
    </w:rPr>
  </w:style>
  <w:style w:type="paragraph" w:customStyle="1" w:styleId="EAE4335B8F524FA79153315642C84E72">
    <w:name w:val="EAE4335B8F524FA79153315642C84E72"/>
  </w:style>
  <w:style w:type="paragraph" w:customStyle="1" w:styleId="6FCC1E3D68F8454382027FFEB1966151">
    <w:name w:val="6FCC1E3D68F8454382027FFEB1966151"/>
  </w:style>
  <w:style w:type="paragraph" w:customStyle="1" w:styleId="8B0D3B8420ED4FDC97F06A6363779FEE">
    <w:name w:val="8B0D3B8420ED4FDC97F06A6363779FEE"/>
  </w:style>
  <w:style w:type="paragraph" w:customStyle="1" w:styleId="3A81E2F053714803B27F5460D91202E6">
    <w:name w:val="3A81E2F053714803B27F5460D91202E6"/>
  </w:style>
  <w:style w:type="paragraph" w:customStyle="1" w:styleId="A46D87240AE54C7D9AE3839CBC09F8A6">
    <w:name w:val="A46D87240AE54C7D9AE3839CBC09F8A6"/>
  </w:style>
  <w:style w:type="paragraph" w:customStyle="1" w:styleId="D98AA36937D64963A0882445A4138B6C">
    <w:name w:val="D98AA36937D64963A0882445A4138B6C"/>
  </w:style>
  <w:style w:type="paragraph" w:customStyle="1" w:styleId="F7FC06FBC796409499751D97BF4C6A2A">
    <w:name w:val="F7FC06FBC796409499751D97BF4C6A2A"/>
  </w:style>
  <w:style w:type="paragraph" w:customStyle="1" w:styleId="17BE7570230A41729D6B99AAEBC7FE7B">
    <w:name w:val="17BE7570230A41729D6B99AAEBC7FE7B"/>
  </w:style>
  <w:style w:type="paragraph" w:customStyle="1" w:styleId="09B419715AAF4828807472033A1A2C58">
    <w:name w:val="09B419715AAF4828807472033A1A2C58"/>
  </w:style>
  <w:style w:type="paragraph" w:customStyle="1" w:styleId="3F11A10E7DE946609B027A2F98B62B11">
    <w:name w:val="3F11A10E7DE946609B027A2F98B62B11"/>
  </w:style>
  <w:style w:type="paragraph" w:customStyle="1" w:styleId="87B41B174F0B494DB7337B60B999878C">
    <w:name w:val="87B41B174F0B494DB7337B60B999878C"/>
  </w:style>
  <w:style w:type="paragraph" w:customStyle="1" w:styleId="2D0439B379B048239BDBC1462B17D6FA">
    <w:name w:val="2D0439B379B048239BDBC1462B17D6FA"/>
  </w:style>
  <w:style w:type="paragraph" w:customStyle="1" w:styleId="249A03A0333D49D3A51EEC2E493FE3A3">
    <w:name w:val="249A03A0333D49D3A51EEC2E493FE3A3"/>
  </w:style>
  <w:style w:type="paragraph" w:customStyle="1" w:styleId="BAE0E1247C7749D39A1E81F772ECF829">
    <w:name w:val="BAE0E1247C7749D39A1E81F772ECF829"/>
  </w:style>
  <w:style w:type="paragraph" w:customStyle="1" w:styleId="65054D0E53DE430CBC94207154ED31E9">
    <w:name w:val="65054D0E53DE430CBC94207154ED31E9"/>
  </w:style>
  <w:style w:type="paragraph" w:customStyle="1" w:styleId="ADF7F47A8BFF421290E07E3DC5C6A385">
    <w:name w:val="ADF7F47A8BFF421290E07E3DC5C6A385"/>
  </w:style>
  <w:style w:type="paragraph" w:customStyle="1" w:styleId="22322D1112954D5C9E07C618C30BA1A6">
    <w:name w:val="22322D1112954D5C9E07C618C30BA1A6"/>
  </w:style>
  <w:style w:type="paragraph" w:customStyle="1" w:styleId="EA1C75F3320C441489771F667513AA23">
    <w:name w:val="EA1C75F3320C441489771F667513AA23"/>
  </w:style>
  <w:style w:type="paragraph" w:customStyle="1" w:styleId="9E1B591FCC244799A5D4A63725716F50">
    <w:name w:val="9E1B591FCC244799A5D4A63725716F50"/>
  </w:style>
  <w:style w:type="paragraph" w:customStyle="1" w:styleId="3F1B0927617C43A2AD2CA9C3D9D00268">
    <w:name w:val="3F1B0927617C43A2AD2CA9C3D9D00268"/>
  </w:style>
  <w:style w:type="paragraph" w:customStyle="1" w:styleId="9104F83FF5E547DAA88C41D4FFA1B670">
    <w:name w:val="9104F83FF5E547DAA88C41D4FFA1B670"/>
  </w:style>
  <w:style w:type="paragraph" w:customStyle="1" w:styleId="F51DB900F776455C8417646B0F278F36">
    <w:name w:val="F51DB900F776455C8417646B0F278F36"/>
  </w:style>
  <w:style w:type="paragraph" w:customStyle="1" w:styleId="5618AE2D31C6490DB753BED822D41C1F">
    <w:name w:val="5618AE2D31C6490DB753BED822D41C1F"/>
  </w:style>
  <w:style w:type="paragraph" w:customStyle="1" w:styleId="8A3149A755014A4D8EC6E5EC62D4DE1F">
    <w:name w:val="8A3149A755014A4D8EC6E5EC62D4DE1F"/>
  </w:style>
  <w:style w:type="paragraph" w:customStyle="1" w:styleId="TextRight">
    <w:name w:val="TextRight"/>
    <w:basedOn w:val="Normal"/>
    <w:next w:val="Normal"/>
    <w:uiPriority w:val="5"/>
    <w:qFormat/>
    <w:rsid w:val="00CA4B06"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  <w:lang w:val="en-US" w:eastAsia="en-US"/>
    </w:rPr>
  </w:style>
  <w:style w:type="paragraph" w:customStyle="1" w:styleId="058EAEA04FA64F07BB90CD6DA18176CA">
    <w:name w:val="058EAEA04FA64F07BB90CD6DA18176CA"/>
  </w:style>
  <w:style w:type="paragraph" w:customStyle="1" w:styleId="2573A1F3E1A44CCCA38F639C0F88F7DD">
    <w:name w:val="2573A1F3E1A44CCCA38F639C0F88F7DD"/>
  </w:style>
  <w:style w:type="paragraph" w:customStyle="1" w:styleId="CEB225D741674EA38E2E5E1DD0E0E300">
    <w:name w:val="CEB225D741674EA38E2E5E1DD0E0E300"/>
  </w:style>
  <w:style w:type="paragraph" w:customStyle="1" w:styleId="34A809F3CBD64D37B6E344FABD4B9086">
    <w:name w:val="34A809F3CBD64D37B6E344FABD4B9086"/>
  </w:style>
  <w:style w:type="paragraph" w:customStyle="1" w:styleId="B94DFDBADE334EBE9D0FD52FC3BFB007">
    <w:name w:val="B94DFDBADE334EBE9D0FD52FC3BFB007"/>
  </w:style>
  <w:style w:type="paragraph" w:customStyle="1" w:styleId="1B4689EA9F92423DB338A3A4B88AE634">
    <w:name w:val="1B4689EA9F92423DB338A3A4B88AE634"/>
    <w:rsid w:val="00CA4B06"/>
  </w:style>
  <w:style w:type="paragraph" w:customStyle="1" w:styleId="B3CD126FC550442FB119592A69C2CE5C">
    <w:name w:val="B3CD126FC550442FB119592A69C2CE5C"/>
    <w:rsid w:val="00CA4B06"/>
  </w:style>
  <w:style w:type="paragraph" w:customStyle="1" w:styleId="6CDDFA7CB6B0465F9F0DBCA4F56DE7C6">
    <w:name w:val="6CDDFA7CB6B0465F9F0DBCA4F56DE7C6"/>
    <w:rsid w:val="00CA4B06"/>
  </w:style>
  <w:style w:type="paragraph" w:customStyle="1" w:styleId="11D998ECBB9D45E5BB74A75A0D2AA1B8">
    <w:name w:val="11D998ECBB9D45E5BB74A75A0D2AA1B8"/>
    <w:rsid w:val="00CA4B06"/>
  </w:style>
  <w:style w:type="paragraph" w:customStyle="1" w:styleId="DFF17B02052E4E89BF34CC2288B87A51">
    <w:name w:val="DFF17B02052E4E89BF34CC2288B87A51"/>
    <w:rsid w:val="00CA4B06"/>
  </w:style>
  <w:style w:type="paragraph" w:customStyle="1" w:styleId="963F2A3D3A1041BF942336DA27AF8CC0">
    <w:name w:val="963F2A3D3A1041BF942336DA27AF8CC0"/>
    <w:rsid w:val="00CA4B06"/>
  </w:style>
  <w:style w:type="paragraph" w:customStyle="1" w:styleId="90779FB53FF1428189B76D7E075D3F47">
    <w:name w:val="90779FB53FF1428189B76D7E075D3F47"/>
    <w:rsid w:val="00CA4B06"/>
  </w:style>
  <w:style w:type="paragraph" w:customStyle="1" w:styleId="7D211A79B20B4B139B1EA3D0D129B55D">
    <w:name w:val="7D211A79B20B4B139B1EA3D0D129B55D"/>
    <w:rsid w:val="00CA4B06"/>
  </w:style>
  <w:style w:type="paragraph" w:customStyle="1" w:styleId="6F4BAE2E142E46FBB79D8E043E676FF3">
    <w:name w:val="6F4BAE2E142E46FBB79D8E043E676FF3"/>
    <w:rsid w:val="00CA4B06"/>
  </w:style>
  <w:style w:type="paragraph" w:customStyle="1" w:styleId="BE5F4A10BE414FDA91DE68A8392E45F8">
    <w:name w:val="BE5F4A10BE414FDA91DE68A8392E45F8"/>
    <w:rsid w:val="00CA4B06"/>
  </w:style>
  <w:style w:type="paragraph" w:customStyle="1" w:styleId="113A8F8631874D5EB6E40C39B8D5F01D">
    <w:name w:val="113A8F8631874D5EB6E40C39B8D5F01D"/>
    <w:rsid w:val="00CA4B06"/>
  </w:style>
  <w:style w:type="paragraph" w:customStyle="1" w:styleId="332DF37A77494BC5BCBEDF772ED4E6ED">
    <w:name w:val="332DF37A77494BC5BCBEDF772ED4E6ED"/>
    <w:rsid w:val="00CA4B06"/>
  </w:style>
  <w:style w:type="paragraph" w:customStyle="1" w:styleId="38D4545A9FE94206845DF07AD858DCEA">
    <w:name w:val="38D4545A9FE94206845DF07AD858DCEA"/>
    <w:rsid w:val="00CA4B06"/>
  </w:style>
  <w:style w:type="paragraph" w:customStyle="1" w:styleId="A3337398A08B406984FD4F51CFD0BE56">
    <w:name w:val="A3337398A08B406984FD4F51CFD0BE56"/>
    <w:rsid w:val="00CA4B06"/>
  </w:style>
  <w:style w:type="paragraph" w:customStyle="1" w:styleId="FA78C0704DD44AF0849315757F740BCA">
    <w:name w:val="FA78C0704DD44AF0849315757F740BCA"/>
    <w:rsid w:val="00CA4B06"/>
  </w:style>
  <w:style w:type="paragraph" w:customStyle="1" w:styleId="6EEE6D8FB9C14CE7A13CE12BC9EACC18">
    <w:name w:val="6EEE6D8FB9C14CE7A13CE12BC9EACC18"/>
    <w:rsid w:val="00CA4B06"/>
  </w:style>
  <w:style w:type="paragraph" w:customStyle="1" w:styleId="4B68B88E93CB45BAACF54411812FCB82">
    <w:name w:val="4B68B88E93CB45BAACF54411812FCB82"/>
    <w:rsid w:val="00CA4B06"/>
  </w:style>
  <w:style w:type="paragraph" w:customStyle="1" w:styleId="0EC9D3EA7BEF444FBCDB405AF12D73B3">
    <w:name w:val="0EC9D3EA7BEF444FBCDB405AF12D73B3"/>
    <w:rsid w:val="00CA4B06"/>
  </w:style>
  <w:style w:type="paragraph" w:customStyle="1" w:styleId="FD3D09E523D94D969674D31006039371">
    <w:name w:val="FD3D09E523D94D969674D31006039371"/>
    <w:rsid w:val="00CA4B06"/>
  </w:style>
  <w:style w:type="paragraph" w:customStyle="1" w:styleId="12124714C712467684757B661C81D16A">
    <w:name w:val="12124714C712467684757B661C81D16A"/>
    <w:rsid w:val="00CA4B06"/>
  </w:style>
  <w:style w:type="paragraph" w:customStyle="1" w:styleId="45DB47EC82074D4182F478CCA631C17E">
    <w:name w:val="45DB47EC82074D4182F478CCA631C17E"/>
    <w:rsid w:val="00CA4B06"/>
  </w:style>
  <w:style w:type="paragraph" w:customStyle="1" w:styleId="1C0B1847BC904A3BB14ACC4F312F6566">
    <w:name w:val="1C0B1847BC904A3BB14ACC4F312F6566"/>
    <w:rsid w:val="00CA4B06"/>
  </w:style>
  <w:style w:type="paragraph" w:customStyle="1" w:styleId="991165E4A1244280A6266E213FB5714E">
    <w:name w:val="991165E4A1244280A6266E213FB5714E"/>
    <w:rsid w:val="00CA4B06"/>
  </w:style>
  <w:style w:type="paragraph" w:customStyle="1" w:styleId="C3A319B0E5764435A0D3719E3C3E72A3">
    <w:name w:val="C3A319B0E5764435A0D3719E3C3E72A3"/>
    <w:rsid w:val="00CA4B06"/>
  </w:style>
  <w:style w:type="paragraph" w:customStyle="1" w:styleId="7E478CF41EFD46368BD7D1E166332F1A">
    <w:name w:val="7E478CF41EFD46368BD7D1E166332F1A"/>
    <w:rsid w:val="00CA4B06"/>
  </w:style>
  <w:style w:type="paragraph" w:customStyle="1" w:styleId="1513AF14B0564D71B56CADFA2079AF1C">
    <w:name w:val="1513AF14B0564D71B56CADFA2079AF1C"/>
    <w:rsid w:val="00CA4B06"/>
  </w:style>
  <w:style w:type="paragraph" w:customStyle="1" w:styleId="717BB3FDA8D44A16BB5004F01D4C491D">
    <w:name w:val="717BB3FDA8D44A16BB5004F01D4C491D"/>
    <w:rsid w:val="00CA4B06"/>
  </w:style>
  <w:style w:type="paragraph" w:customStyle="1" w:styleId="8AA49F059FE54F2E950F4C7896687265">
    <w:name w:val="8AA49F059FE54F2E950F4C7896687265"/>
    <w:rsid w:val="00CA4B06"/>
  </w:style>
  <w:style w:type="paragraph" w:customStyle="1" w:styleId="1C11971097474E5793F1EFA9C3FA8AB4">
    <w:name w:val="1C11971097474E5793F1EFA9C3FA8AB4"/>
    <w:rsid w:val="00CA4B06"/>
  </w:style>
  <w:style w:type="paragraph" w:customStyle="1" w:styleId="55FD1711B1154A329811BEDC371CB430">
    <w:name w:val="55FD1711B1154A329811BEDC371CB430"/>
    <w:rsid w:val="00CA4B06"/>
  </w:style>
  <w:style w:type="paragraph" w:customStyle="1" w:styleId="E887A53DDB5C4ECBBA7B3699DAEE8DFB">
    <w:name w:val="E887A53DDB5C4ECBBA7B3699DAEE8DFB"/>
    <w:rsid w:val="00CA4B06"/>
  </w:style>
  <w:style w:type="paragraph" w:customStyle="1" w:styleId="93DC88761C2045F9B6B2390940629729">
    <w:name w:val="93DC88761C2045F9B6B2390940629729"/>
    <w:rsid w:val="00CA4B06"/>
  </w:style>
  <w:style w:type="paragraph" w:customStyle="1" w:styleId="5EF2540104BC4171AECA730067F64A45">
    <w:name w:val="5EF2540104BC4171AECA730067F64A45"/>
    <w:rsid w:val="00CA4B06"/>
  </w:style>
  <w:style w:type="paragraph" w:customStyle="1" w:styleId="2E4EE634C93241A487403CC6E635EC47">
    <w:name w:val="2E4EE634C93241A487403CC6E635EC47"/>
    <w:rsid w:val="00CA4B06"/>
  </w:style>
  <w:style w:type="paragraph" w:customStyle="1" w:styleId="B4FC4FBCDDA24EBABDCFB5CC0FDD2748">
    <w:name w:val="B4FC4FBCDDA24EBABDCFB5CC0FDD2748"/>
    <w:rsid w:val="00CA4B06"/>
  </w:style>
  <w:style w:type="paragraph" w:customStyle="1" w:styleId="EDB4BBABA9814D3BAF1C9B272A78F833">
    <w:name w:val="EDB4BBABA9814D3BAF1C9B272A78F833"/>
    <w:rsid w:val="00CA4B06"/>
  </w:style>
  <w:style w:type="paragraph" w:customStyle="1" w:styleId="74399908138D47BBA5A11664E3A36A6D">
    <w:name w:val="74399908138D47BBA5A11664E3A36A6D"/>
    <w:rsid w:val="00CA4B06"/>
  </w:style>
  <w:style w:type="paragraph" w:customStyle="1" w:styleId="65D43FBB3B5A4C2B868A6B412EDA5BA2">
    <w:name w:val="65D43FBB3B5A4C2B868A6B412EDA5BA2"/>
    <w:rsid w:val="00CA4B06"/>
  </w:style>
  <w:style w:type="paragraph" w:customStyle="1" w:styleId="28006A9B3FCC41F29CED1CF73C54F825">
    <w:name w:val="28006A9B3FCC41F29CED1CF73C54F825"/>
    <w:rsid w:val="00CA4B06"/>
  </w:style>
  <w:style w:type="paragraph" w:customStyle="1" w:styleId="4D31B0EE01C14508A5450EA90221E325">
    <w:name w:val="4D31B0EE01C14508A5450EA90221E325"/>
    <w:rsid w:val="00CA4B06"/>
  </w:style>
  <w:style w:type="paragraph" w:customStyle="1" w:styleId="4CEB5E6BD5BA4D9B92B686984BDEAC4B">
    <w:name w:val="4CEB5E6BD5BA4D9B92B686984BDEAC4B"/>
    <w:rsid w:val="00CA4B06"/>
  </w:style>
  <w:style w:type="paragraph" w:customStyle="1" w:styleId="1CAC556E011945AD8750FF493D03A7F2">
    <w:name w:val="1CAC556E011945AD8750FF493D03A7F2"/>
    <w:rsid w:val="00CA4B06"/>
  </w:style>
  <w:style w:type="paragraph" w:customStyle="1" w:styleId="689C954DFC6A4AB5A4C6D01E09E0A0CF">
    <w:name w:val="689C954DFC6A4AB5A4C6D01E09E0A0CF"/>
    <w:rsid w:val="00CA4B06"/>
  </w:style>
  <w:style w:type="paragraph" w:customStyle="1" w:styleId="7DF403641876419C89019AC692C55CB8">
    <w:name w:val="7DF403641876419C89019AC692C55CB8"/>
    <w:rsid w:val="00CA4B06"/>
  </w:style>
  <w:style w:type="paragraph" w:customStyle="1" w:styleId="13FEEB05DC1F46EBA188A65009C15071">
    <w:name w:val="13FEEB05DC1F46EBA188A65009C15071"/>
    <w:rsid w:val="00CA4B06"/>
  </w:style>
  <w:style w:type="paragraph" w:customStyle="1" w:styleId="2F039DA6934E42B1AA5C68A78B725A00">
    <w:name w:val="2F039DA6934E42B1AA5C68A78B725A00"/>
    <w:rsid w:val="00CA4B06"/>
  </w:style>
  <w:style w:type="paragraph" w:customStyle="1" w:styleId="3BEBA7AE35414D64BA6252C37E5179E1">
    <w:name w:val="3BEBA7AE35414D64BA6252C37E5179E1"/>
    <w:rsid w:val="00CA4B06"/>
  </w:style>
  <w:style w:type="paragraph" w:customStyle="1" w:styleId="D8DB6CF0398B444083E4CC6DE329F9AC">
    <w:name w:val="D8DB6CF0398B444083E4CC6DE329F9AC"/>
    <w:rsid w:val="00CA4B06"/>
  </w:style>
  <w:style w:type="paragraph" w:customStyle="1" w:styleId="BBD998CDD8A349F0913B0FA9D02556D3">
    <w:name w:val="BBD998CDD8A349F0913B0FA9D02556D3"/>
    <w:rsid w:val="001B3455"/>
  </w:style>
  <w:style w:type="paragraph" w:customStyle="1" w:styleId="EB5A6424DA9D45BBA4D2560D5F2F5368">
    <w:name w:val="EB5A6424DA9D45BBA4D2560D5F2F5368"/>
    <w:rsid w:val="001B3455"/>
  </w:style>
  <w:style w:type="paragraph" w:customStyle="1" w:styleId="D62ACD852142408D9200B524098E141B">
    <w:name w:val="D62ACD852142408D9200B524098E141B"/>
    <w:rsid w:val="001B3455"/>
  </w:style>
  <w:style w:type="paragraph" w:customStyle="1" w:styleId="E3BA4A506E6446CAAB81E71EBF679E53">
    <w:name w:val="E3BA4A506E6446CAAB81E71EBF679E53"/>
    <w:rsid w:val="001B3455"/>
  </w:style>
  <w:style w:type="paragraph" w:customStyle="1" w:styleId="CEBBC11611284C36A7C23A6DBD90A2D2">
    <w:name w:val="CEBBC11611284C36A7C23A6DBD90A2D2"/>
    <w:rsid w:val="001B3455"/>
  </w:style>
  <w:style w:type="paragraph" w:customStyle="1" w:styleId="B8B4DB8FF1BA461B95EFF6146DE0A3F8">
    <w:name w:val="B8B4DB8FF1BA461B95EFF6146DE0A3F8"/>
    <w:rsid w:val="001B3455"/>
  </w:style>
  <w:style w:type="paragraph" w:customStyle="1" w:styleId="9C451898F2794AA59D8644FFBA7DDA75">
    <w:name w:val="9C451898F2794AA59D8644FFBA7DDA75"/>
    <w:rsid w:val="001B3455"/>
  </w:style>
  <w:style w:type="paragraph" w:customStyle="1" w:styleId="A18473729D784D7CA8B2D99C015ED605">
    <w:name w:val="A18473729D784D7CA8B2D99C015ED605"/>
    <w:rsid w:val="001B3455"/>
  </w:style>
  <w:style w:type="paragraph" w:customStyle="1" w:styleId="66AC009C185D4970BF3A4FC1B8DD17E8">
    <w:name w:val="66AC009C185D4970BF3A4FC1B8DD17E8"/>
    <w:rsid w:val="001B3455"/>
  </w:style>
  <w:style w:type="paragraph" w:customStyle="1" w:styleId="CB08A53D6CB64467ABCD3F616C1ECAE6">
    <w:name w:val="CB08A53D6CB64467ABCD3F616C1ECAE6"/>
    <w:rsid w:val="001B3455"/>
  </w:style>
  <w:style w:type="paragraph" w:customStyle="1" w:styleId="C2231177BD814D9584897C144E491FCF">
    <w:name w:val="C2231177BD814D9584897C144E491FCF"/>
    <w:rsid w:val="001B3455"/>
  </w:style>
  <w:style w:type="paragraph" w:customStyle="1" w:styleId="FDA298437A804CDC811CFE03BE65AA4E">
    <w:name w:val="FDA298437A804CDC811CFE03BE65AA4E"/>
    <w:rsid w:val="001B3455"/>
  </w:style>
  <w:style w:type="paragraph" w:customStyle="1" w:styleId="3C988D580C5042AFB8D6DB7F4252910F">
    <w:name w:val="3C988D580C5042AFB8D6DB7F4252910F"/>
    <w:rsid w:val="001B3455"/>
  </w:style>
  <w:style w:type="paragraph" w:customStyle="1" w:styleId="2F1D2043B4EA423D877A5C1C7042FD4F">
    <w:name w:val="2F1D2043B4EA423D877A5C1C7042FD4F"/>
    <w:rsid w:val="001B3455"/>
  </w:style>
  <w:style w:type="paragraph" w:customStyle="1" w:styleId="E2A2EF859CBE4176A1E4ABF0746E344D">
    <w:name w:val="E2A2EF859CBE4176A1E4ABF0746E344D"/>
    <w:rsid w:val="001B3455"/>
  </w:style>
  <w:style w:type="paragraph" w:customStyle="1" w:styleId="7B12DF22A9E64B61883C468969A844C5">
    <w:name w:val="7B12DF22A9E64B61883C468969A844C5"/>
    <w:rsid w:val="001B3455"/>
  </w:style>
  <w:style w:type="paragraph" w:customStyle="1" w:styleId="D226DABAB4A44182AF7E1FB6C3545F9A">
    <w:name w:val="D226DABAB4A44182AF7E1FB6C3545F9A"/>
    <w:rsid w:val="001B3455"/>
  </w:style>
  <w:style w:type="paragraph" w:customStyle="1" w:styleId="58FE01C5E673470EACD4A31D8BDE0A7A">
    <w:name w:val="58FE01C5E673470EACD4A31D8BDE0A7A"/>
    <w:rsid w:val="001B3455"/>
  </w:style>
  <w:style w:type="paragraph" w:customStyle="1" w:styleId="5DB7456DB552461BB1D4668D579ED83C">
    <w:name w:val="5DB7456DB552461BB1D4668D579ED83C"/>
    <w:rsid w:val="001B3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2020-04-03T05:17:00Z</dcterms:created>
  <dcterms:modified xsi:type="dcterms:W3CDTF">2020-09-15T06:40:00Z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